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7715" w:rsidRDefault="00047715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</w:t>
      </w:r>
      <w:r w:rsidR="00294E91"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3</w:t>
      </w:r>
    </w:p>
    <w:p w:rsidR="00047715" w:rsidRDefault="00047715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047715" w:rsidRDefault="00047715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待业证明</w:t>
      </w:r>
    </w:p>
    <w:p w:rsidR="00047715" w:rsidRDefault="00047715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047715" w:rsidRDefault="00A77D6E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国家</w:t>
      </w:r>
      <w:r>
        <w:rPr>
          <w:rFonts w:ascii="仿宋_GB2312" w:eastAsia="仿宋_GB2312" w:hAnsi="宋体"/>
          <w:bCs/>
          <w:spacing w:val="8"/>
          <w:sz w:val="32"/>
          <w:szCs w:val="32"/>
        </w:rPr>
        <w:t>海洋局南海分局人事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处</w:t>
      </w:r>
      <w:r w:rsidR="00047715">
        <w:rPr>
          <w:rFonts w:ascii="仿宋_GB2312" w:eastAsia="仿宋_GB2312" w:hAnsi="宋体" w:hint="eastAsia"/>
          <w:bCs/>
          <w:spacing w:val="8"/>
          <w:sz w:val="32"/>
          <w:szCs w:val="32"/>
        </w:rPr>
        <w:t>：</w:t>
      </w:r>
    </w:p>
    <w:p w:rsidR="00047715" w:rsidRDefault="00047715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×××同志，性别，身份证号码为：××××，其户籍在××××，现系待业人员。</w:t>
      </w:r>
    </w:p>
    <w:p w:rsidR="00047715" w:rsidRDefault="00047715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特此证明。</w:t>
      </w:r>
    </w:p>
    <w:p w:rsidR="00047715" w:rsidRDefault="00047715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047715" w:rsidRDefault="00047715">
      <w:pPr>
        <w:adjustRightInd w:val="0"/>
        <w:snapToGrid w:val="0"/>
        <w:spacing w:line="56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 xml:space="preserve"> </w:t>
      </w:r>
    </w:p>
    <w:p w:rsidR="00047715" w:rsidRDefault="00047715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</w:t>
      </w:r>
    </w:p>
    <w:p w:rsidR="00047715" w:rsidRDefault="000477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</w:t>
      </w:r>
      <w:r w:rsidR="001066C8"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047715" w:rsidRDefault="000477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7715" w:rsidRDefault="000477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7715" w:rsidRDefault="000477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注：该证明由户籍所在地居委会、社区、街道、乡镇或相关劳动社会保障机构开具。</w:t>
      </w:r>
    </w:p>
    <w:sectPr w:rsidR="00047715">
      <w:pgSz w:w="11907" w:h="16840"/>
      <w:pgMar w:top="170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BB" w:rsidRDefault="004878BB" w:rsidP="00294E91">
      <w:r>
        <w:separator/>
      </w:r>
    </w:p>
  </w:endnote>
  <w:endnote w:type="continuationSeparator" w:id="0">
    <w:p w:rsidR="004878BB" w:rsidRDefault="004878BB" w:rsidP="0029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BB" w:rsidRDefault="004878BB" w:rsidP="00294E91">
      <w:r>
        <w:separator/>
      </w:r>
    </w:p>
  </w:footnote>
  <w:footnote w:type="continuationSeparator" w:id="0">
    <w:p w:rsidR="004878BB" w:rsidRDefault="004878BB" w:rsidP="00294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7715"/>
    <w:rsid w:val="001066C8"/>
    <w:rsid w:val="00294E91"/>
    <w:rsid w:val="004878BB"/>
    <w:rsid w:val="00710778"/>
    <w:rsid w:val="00A77D6E"/>
    <w:rsid w:val="00F8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4</DocSecurity>
  <PresentationFormat/>
  <Lines>1</Lines>
  <Paragraphs>1</Paragraphs>
  <Slides>0</Slides>
  <Notes>0</Notes>
  <HiddenSlides>0</HiddenSlides>
  <MMClips>0</MMClips>
  <ScaleCrop>false</ScaleCrop>
  <Company>My company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gbsjggbc</dc:creator>
  <cp:lastModifiedBy>admin</cp:lastModifiedBy>
  <cp:revision>2</cp:revision>
  <cp:lastPrinted>2015-01-30T07:22:00Z</cp:lastPrinted>
  <dcterms:created xsi:type="dcterms:W3CDTF">2017-02-13T01:48:00Z</dcterms:created>
  <dcterms:modified xsi:type="dcterms:W3CDTF">2017-02-13T01:48:00Z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2052-6.6.0.2740</vt:lpwstr>
  </property>
</Properties>
</file>