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383" w:rsidRDefault="00925383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</w:t>
      </w:r>
      <w:r w:rsidR="00D75034"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2</w:t>
      </w:r>
    </w:p>
    <w:p w:rsidR="00925383" w:rsidRDefault="00925383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925383" w:rsidRDefault="00925383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925383" w:rsidRDefault="00925383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925383" w:rsidRDefault="00925383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 w:rsidR="00925383" w:rsidRDefault="00925383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 w:rsidR="00D75034">
        <w:rPr>
          <w:rFonts w:ascii="仿宋_GB2312" w:eastAsia="仿宋_GB2312" w:hAnsi="宋体" w:hint="eastAsia"/>
          <w:bCs/>
          <w:spacing w:val="8"/>
          <w:sz w:val="32"/>
          <w:szCs w:val="32"/>
        </w:rPr>
        <w:t>单位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 w:rsidR="00925383" w:rsidRDefault="00925383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925383" w:rsidRDefault="00925383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925383" w:rsidRDefault="00925383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925383" w:rsidRDefault="00925383">
      <w:pPr>
        <w:adjustRightInd w:val="0"/>
        <w:snapToGrid w:val="0"/>
        <w:spacing w:line="560" w:lineRule="exact"/>
        <w:ind w:firstLineChars="190" w:firstLine="638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办公地址：</w:t>
      </w:r>
    </w:p>
    <w:p w:rsidR="00925383" w:rsidRDefault="00925383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925383" w:rsidRDefault="00925383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925383" w:rsidRDefault="0092538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E621DA">
        <w:rPr>
          <w:rFonts w:ascii="仿宋_GB2312" w:eastAsia="仿宋_GB2312"/>
          <w:sz w:val="32"/>
          <w:szCs w:val="32"/>
        </w:rPr>
        <w:t>201</w:t>
      </w:r>
      <w:r w:rsidR="00FC081F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925383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B2" w:rsidRDefault="00F93FB2" w:rsidP="00D75034">
      <w:r>
        <w:separator/>
      </w:r>
    </w:p>
  </w:endnote>
  <w:endnote w:type="continuationSeparator" w:id="0">
    <w:p w:rsidR="00F93FB2" w:rsidRDefault="00F93FB2" w:rsidP="00D7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B2" w:rsidRDefault="00F93FB2" w:rsidP="00D75034">
      <w:r>
        <w:separator/>
      </w:r>
    </w:p>
  </w:footnote>
  <w:footnote w:type="continuationSeparator" w:id="0">
    <w:p w:rsidR="00F93FB2" w:rsidRDefault="00F93FB2" w:rsidP="00D75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652B"/>
    <w:rsid w:val="00292DCC"/>
    <w:rsid w:val="00925383"/>
    <w:rsid w:val="00D75034"/>
    <w:rsid w:val="00E621DA"/>
    <w:rsid w:val="00F93FB2"/>
    <w:rsid w:val="00FC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>My company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admin</cp:lastModifiedBy>
  <cp:revision>2</cp:revision>
  <cp:lastPrinted>2015-01-30T07:22:00Z</cp:lastPrinted>
  <dcterms:created xsi:type="dcterms:W3CDTF">2017-02-13T01:48:00Z</dcterms:created>
  <dcterms:modified xsi:type="dcterms:W3CDTF">2017-02-13T01:48:00Z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2052-6.6.0.2740</vt:lpwstr>
  </property>
</Properties>
</file>